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3129"/>
        <w:gridCol w:w="2028"/>
        <w:gridCol w:w="2051"/>
        <w:gridCol w:w="2999"/>
      </w:tblGrid>
      <w:tr w:rsidR="00572F6B" w:rsidTr="002141AB">
        <w:tc>
          <w:tcPr>
            <w:tcW w:w="10207" w:type="dxa"/>
            <w:gridSpan w:val="4"/>
            <w:vAlign w:val="center"/>
          </w:tcPr>
          <w:p w:rsidR="00572F6B" w:rsidRDefault="00572F6B" w:rsidP="00572F6B">
            <w:pPr>
              <w:jc w:val="center"/>
            </w:pPr>
            <w:r>
              <w:t>DATOS PERSONALES</w:t>
            </w:r>
          </w:p>
        </w:tc>
      </w:tr>
      <w:tr w:rsidR="00572F6B" w:rsidTr="002141AB">
        <w:tc>
          <w:tcPr>
            <w:tcW w:w="3129" w:type="dxa"/>
          </w:tcPr>
          <w:p w:rsidR="00572F6B" w:rsidRDefault="00572F6B">
            <w:r>
              <w:t>Nombre:</w:t>
            </w:r>
          </w:p>
        </w:tc>
        <w:tc>
          <w:tcPr>
            <w:tcW w:w="2028" w:type="dxa"/>
          </w:tcPr>
          <w:p w:rsidR="00572F6B" w:rsidRDefault="00572F6B"/>
        </w:tc>
        <w:tc>
          <w:tcPr>
            <w:tcW w:w="2051" w:type="dxa"/>
          </w:tcPr>
          <w:p w:rsidR="00572F6B" w:rsidRDefault="00572F6B">
            <w:r>
              <w:t>Apellidos:</w:t>
            </w:r>
          </w:p>
        </w:tc>
        <w:tc>
          <w:tcPr>
            <w:tcW w:w="2999" w:type="dxa"/>
          </w:tcPr>
          <w:p w:rsidR="00572F6B" w:rsidRDefault="00572F6B"/>
        </w:tc>
      </w:tr>
      <w:tr w:rsidR="00572F6B" w:rsidTr="002141AB">
        <w:tc>
          <w:tcPr>
            <w:tcW w:w="3129" w:type="dxa"/>
          </w:tcPr>
          <w:p w:rsidR="00572F6B" w:rsidRDefault="00572F6B">
            <w:r>
              <w:t>Madre/padre/Tutor:</w:t>
            </w:r>
          </w:p>
        </w:tc>
        <w:tc>
          <w:tcPr>
            <w:tcW w:w="2028" w:type="dxa"/>
          </w:tcPr>
          <w:p w:rsidR="00572F6B" w:rsidRDefault="00572F6B"/>
        </w:tc>
        <w:tc>
          <w:tcPr>
            <w:tcW w:w="2051" w:type="dxa"/>
          </w:tcPr>
          <w:p w:rsidR="00572F6B" w:rsidRDefault="00572F6B">
            <w:r>
              <w:t>Madre/Padre/Tutor:</w:t>
            </w:r>
          </w:p>
        </w:tc>
        <w:tc>
          <w:tcPr>
            <w:tcW w:w="2999" w:type="dxa"/>
          </w:tcPr>
          <w:p w:rsidR="00572F6B" w:rsidRDefault="00572F6B"/>
        </w:tc>
      </w:tr>
      <w:tr w:rsidR="00572F6B" w:rsidTr="002141AB">
        <w:tc>
          <w:tcPr>
            <w:tcW w:w="3129" w:type="dxa"/>
          </w:tcPr>
          <w:p w:rsidR="00572F6B" w:rsidRDefault="00572F6B">
            <w:r>
              <w:t>Teléfono de contacto:</w:t>
            </w:r>
          </w:p>
        </w:tc>
        <w:tc>
          <w:tcPr>
            <w:tcW w:w="2028" w:type="dxa"/>
          </w:tcPr>
          <w:p w:rsidR="00572F6B" w:rsidRDefault="00572F6B"/>
        </w:tc>
        <w:tc>
          <w:tcPr>
            <w:tcW w:w="2051" w:type="dxa"/>
          </w:tcPr>
          <w:p w:rsidR="00572F6B" w:rsidRDefault="00572F6B">
            <w:r>
              <w:t>Móvil:</w:t>
            </w:r>
          </w:p>
        </w:tc>
        <w:tc>
          <w:tcPr>
            <w:tcW w:w="2999" w:type="dxa"/>
          </w:tcPr>
          <w:p w:rsidR="00572F6B" w:rsidRDefault="00572F6B"/>
        </w:tc>
      </w:tr>
      <w:tr w:rsidR="008F6F7D" w:rsidTr="002141AB">
        <w:tc>
          <w:tcPr>
            <w:tcW w:w="3129" w:type="dxa"/>
          </w:tcPr>
          <w:p w:rsidR="008F6F7D" w:rsidRDefault="008F6F7D">
            <w:r>
              <w:t>Dirección:</w:t>
            </w:r>
          </w:p>
        </w:tc>
        <w:tc>
          <w:tcPr>
            <w:tcW w:w="7078" w:type="dxa"/>
            <w:gridSpan w:val="3"/>
          </w:tcPr>
          <w:p w:rsidR="008F6F7D" w:rsidRDefault="008F6F7D"/>
        </w:tc>
      </w:tr>
    </w:tbl>
    <w:p w:rsidR="00572F6B" w:rsidRDefault="00572F6B"/>
    <w:tbl>
      <w:tblPr>
        <w:tblStyle w:val="Tablaconcuadrcula"/>
        <w:tblW w:w="10178" w:type="dxa"/>
        <w:tblInd w:w="-714" w:type="dxa"/>
        <w:tblLook w:val="04A0" w:firstRow="1" w:lastRow="0" w:firstColumn="1" w:lastColumn="0" w:noHBand="0" w:noVBand="1"/>
      </w:tblPr>
      <w:tblGrid>
        <w:gridCol w:w="3375"/>
        <w:gridCol w:w="935"/>
        <w:gridCol w:w="1603"/>
        <w:gridCol w:w="4265"/>
      </w:tblGrid>
      <w:tr w:rsidR="00572F6B" w:rsidTr="002141AB">
        <w:tc>
          <w:tcPr>
            <w:tcW w:w="10178" w:type="dxa"/>
            <w:gridSpan w:val="4"/>
            <w:vAlign w:val="center"/>
          </w:tcPr>
          <w:p w:rsidR="00572F6B" w:rsidRDefault="00572F6B" w:rsidP="00572F6B">
            <w:pPr>
              <w:jc w:val="center"/>
            </w:pPr>
            <w:r>
              <w:t>INFORMACIÓN MEDICA</w:t>
            </w:r>
          </w:p>
        </w:tc>
      </w:tr>
      <w:tr w:rsidR="00572F6B" w:rsidTr="002141AB">
        <w:tc>
          <w:tcPr>
            <w:tcW w:w="3375" w:type="dxa"/>
          </w:tcPr>
          <w:p w:rsidR="00572F6B" w:rsidRDefault="00572F6B">
            <w:r>
              <w:t>Diagnóstico clínico:</w:t>
            </w:r>
          </w:p>
        </w:tc>
        <w:tc>
          <w:tcPr>
            <w:tcW w:w="6803" w:type="dxa"/>
            <w:gridSpan w:val="3"/>
          </w:tcPr>
          <w:p w:rsidR="00572F6B" w:rsidRDefault="00572F6B" w:rsidP="00572F6B">
            <w:pPr>
              <w:jc w:val="center"/>
            </w:pPr>
          </w:p>
        </w:tc>
      </w:tr>
      <w:tr w:rsidR="00572F6B" w:rsidTr="002141AB">
        <w:tc>
          <w:tcPr>
            <w:tcW w:w="3375" w:type="dxa"/>
          </w:tcPr>
          <w:p w:rsidR="00572F6B" w:rsidRDefault="00572F6B"/>
        </w:tc>
        <w:tc>
          <w:tcPr>
            <w:tcW w:w="935" w:type="dxa"/>
            <w:vAlign w:val="center"/>
          </w:tcPr>
          <w:p w:rsidR="00572F6B" w:rsidRDefault="00572F6B" w:rsidP="00572F6B">
            <w:pPr>
              <w:jc w:val="center"/>
            </w:pPr>
            <w:r>
              <w:t>SÍ</w:t>
            </w:r>
          </w:p>
        </w:tc>
        <w:tc>
          <w:tcPr>
            <w:tcW w:w="1603" w:type="dxa"/>
            <w:vAlign w:val="center"/>
          </w:tcPr>
          <w:p w:rsidR="00572F6B" w:rsidRDefault="00572F6B" w:rsidP="00572F6B">
            <w:pPr>
              <w:jc w:val="center"/>
            </w:pPr>
            <w:r>
              <w:t>NO</w:t>
            </w:r>
          </w:p>
        </w:tc>
        <w:tc>
          <w:tcPr>
            <w:tcW w:w="4265" w:type="dxa"/>
            <w:vAlign w:val="center"/>
          </w:tcPr>
          <w:p w:rsidR="00572F6B" w:rsidRDefault="00572F6B" w:rsidP="00572F6B">
            <w:pPr>
              <w:jc w:val="center"/>
            </w:pPr>
            <w:r>
              <w:t>OBSERVACIONES</w:t>
            </w:r>
          </w:p>
        </w:tc>
      </w:tr>
      <w:tr w:rsidR="00572F6B" w:rsidTr="002141AB">
        <w:tc>
          <w:tcPr>
            <w:tcW w:w="3375" w:type="dxa"/>
            <w:vAlign w:val="center"/>
          </w:tcPr>
          <w:p w:rsidR="00572F6B" w:rsidRDefault="00572F6B" w:rsidP="0095629F">
            <w:pPr>
              <w:jc w:val="center"/>
            </w:pPr>
            <w:r>
              <w:t>ALERGIAS</w:t>
            </w:r>
          </w:p>
        </w:tc>
        <w:tc>
          <w:tcPr>
            <w:tcW w:w="935" w:type="dxa"/>
          </w:tcPr>
          <w:p w:rsidR="00572F6B" w:rsidRDefault="00572F6B"/>
        </w:tc>
        <w:tc>
          <w:tcPr>
            <w:tcW w:w="1603" w:type="dxa"/>
          </w:tcPr>
          <w:p w:rsidR="00572F6B" w:rsidRDefault="00572F6B"/>
        </w:tc>
        <w:tc>
          <w:tcPr>
            <w:tcW w:w="4265" w:type="dxa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3375" w:type="dxa"/>
          </w:tcPr>
          <w:p w:rsidR="00572F6B" w:rsidRDefault="00572F6B">
            <w:bookmarkStart w:id="0" w:name="_GoBack"/>
            <w:r>
              <w:t>CAMINA DE MANERA AUTÓNOMA</w:t>
            </w:r>
          </w:p>
        </w:tc>
        <w:tc>
          <w:tcPr>
            <w:tcW w:w="935" w:type="dxa"/>
          </w:tcPr>
          <w:p w:rsidR="00572F6B" w:rsidRDefault="00572F6B"/>
        </w:tc>
        <w:tc>
          <w:tcPr>
            <w:tcW w:w="1603" w:type="dxa"/>
          </w:tcPr>
          <w:p w:rsidR="00572F6B" w:rsidRDefault="00572F6B"/>
        </w:tc>
        <w:tc>
          <w:tcPr>
            <w:tcW w:w="4265" w:type="dxa"/>
          </w:tcPr>
          <w:p w:rsidR="00572F6B" w:rsidRDefault="00572F6B"/>
          <w:p w:rsidR="0095629F" w:rsidRDefault="0095629F"/>
        </w:tc>
      </w:tr>
      <w:bookmarkEnd w:id="0"/>
      <w:tr w:rsidR="00572F6B" w:rsidTr="002141AB">
        <w:tc>
          <w:tcPr>
            <w:tcW w:w="3375" w:type="dxa"/>
          </w:tcPr>
          <w:p w:rsidR="00572F6B" w:rsidRDefault="00572F6B">
            <w:r>
              <w:t>PADECE INCONTINENCIA</w:t>
            </w:r>
          </w:p>
        </w:tc>
        <w:tc>
          <w:tcPr>
            <w:tcW w:w="935" w:type="dxa"/>
          </w:tcPr>
          <w:p w:rsidR="00572F6B" w:rsidRDefault="00572F6B"/>
        </w:tc>
        <w:tc>
          <w:tcPr>
            <w:tcW w:w="1603" w:type="dxa"/>
          </w:tcPr>
          <w:p w:rsidR="00572F6B" w:rsidRDefault="00572F6B"/>
        </w:tc>
        <w:tc>
          <w:tcPr>
            <w:tcW w:w="4265" w:type="dxa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3375" w:type="dxa"/>
          </w:tcPr>
          <w:p w:rsidR="00572F6B" w:rsidRDefault="00572F6B">
            <w:r>
              <w:t>PROBLEMAS EN LA MASTICACIÓN/DEGLUCIÓN</w:t>
            </w:r>
          </w:p>
        </w:tc>
        <w:tc>
          <w:tcPr>
            <w:tcW w:w="935" w:type="dxa"/>
          </w:tcPr>
          <w:p w:rsidR="00572F6B" w:rsidRDefault="00572F6B"/>
        </w:tc>
        <w:tc>
          <w:tcPr>
            <w:tcW w:w="1603" w:type="dxa"/>
          </w:tcPr>
          <w:p w:rsidR="00572F6B" w:rsidRDefault="00572F6B"/>
        </w:tc>
        <w:tc>
          <w:tcPr>
            <w:tcW w:w="4265" w:type="dxa"/>
          </w:tcPr>
          <w:p w:rsidR="00572F6B" w:rsidRDefault="00572F6B"/>
        </w:tc>
      </w:tr>
      <w:tr w:rsidR="00572F6B" w:rsidTr="002141AB">
        <w:tc>
          <w:tcPr>
            <w:tcW w:w="3375" w:type="dxa"/>
          </w:tcPr>
          <w:p w:rsidR="00572F6B" w:rsidRDefault="00572F6B">
            <w:r>
              <w:t>SE COMUNICA DE MANERA AUTÓNOMA</w:t>
            </w:r>
          </w:p>
        </w:tc>
        <w:tc>
          <w:tcPr>
            <w:tcW w:w="935" w:type="dxa"/>
          </w:tcPr>
          <w:p w:rsidR="00572F6B" w:rsidRDefault="00572F6B"/>
        </w:tc>
        <w:tc>
          <w:tcPr>
            <w:tcW w:w="1603" w:type="dxa"/>
          </w:tcPr>
          <w:p w:rsidR="00572F6B" w:rsidRDefault="00572F6B"/>
        </w:tc>
        <w:tc>
          <w:tcPr>
            <w:tcW w:w="4265" w:type="dxa"/>
          </w:tcPr>
          <w:p w:rsidR="00572F6B" w:rsidRDefault="00572F6B"/>
        </w:tc>
      </w:tr>
      <w:tr w:rsidR="00572F6B" w:rsidTr="002141AB">
        <w:tc>
          <w:tcPr>
            <w:tcW w:w="3375" w:type="dxa"/>
          </w:tcPr>
          <w:p w:rsidR="00572F6B" w:rsidRDefault="00572F6B">
            <w:r>
              <w:t>LLEVA GAFAS</w:t>
            </w:r>
          </w:p>
        </w:tc>
        <w:tc>
          <w:tcPr>
            <w:tcW w:w="935" w:type="dxa"/>
          </w:tcPr>
          <w:p w:rsidR="00572F6B" w:rsidRDefault="00572F6B"/>
        </w:tc>
        <w:tc>
          <w:tcPr>
            <w:tcW w:w="1603" w:type="dxa"/>
          </w:tcPr>
          <w:p w:rsidR="00572F6B" w:rsidRDefault="00572F6B"/>
        </w:tc>
        <w:tc>
          <w:tcPr>
            <w:tcW w:w="4265" w:type="dxa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3375" w:type="dxa"/>
          </w:tcPr>
          <w:p w:rsidR="00572F6B" w:rsidRDefault="00572F6B" w:rsidP="00572F6B">
            <w:r>
              <w:t>LLEVA PRÓTESIS AUDITIVA</w:t>
            </w:r>
          </w:p>
        </w:tc>
        <w:tc>
          <w:tcPr>
            <w:tcW w:w="935" w:type="dxa"/>
          </w:tcPr>
          <w:p w:rsidR="00572F6B" w:rsidRDefault="00572F6B"/>
        </w:tc>
        <w:tc>
          <w:tcPr>
            <w:tcW w:w="1603" w:type="dxa"/>
          </w:tcPr>
          <w:p w:rsidR="00572F6B" w:rsidRDefault="00572F6B"/>
        </w:tc>
        <w:tc>
          <w:tcPr>
            <w:tcW w:w="4265" w:type="dxa"/>
          </w:tcPr>
          <w:p w:rsidR="00572F6B" w:rsidRDefault="00572F6B"/>
          <w:p w:rsidR="0095629F" w:rsidRDefault="0095629F"/>
        </w:tc>
      </w:tr>
    </w:tbl>
    <w:p w:rsidR="00572F6B" w:rsidRDefault="00572F6B"/>
    <w:tbl>
      <w:tblPr>
        <w:tblStyle w:val="Tablaconcuadrcula"/>
        <w:tblW w:w="10187" w:type="dxa"/>
        <w:tblInd w:w="-723" w:type="dxa"/>
        <w:tblLook w:val="04A0" w:firstRow="1" w:lastRow="0" w:firstColumn="1" w:lastColumn="0" w:noHBand="0" w:noVBand="1"/>
      </w:tblPr>
      <w:tblGrid>
        <w:gridCol w:w="1717"/>
        <w:gridCol w:w="935"/>
        <w:gridCol w:w="1165"/>
        <w:gridCol w:w="132"/>
        <w:gridCol w:w="642"/>
        <w:gridCol w:w="649"/>
        <w:gridCol w:w="44"/>
        <w:gridCol w:w="844"/>
        <w:gridCol w:w="350"/>
        <w:gridCol w:w="343"/>
        <w:gridCol w:w="3366"/>
      </w:tblGrid>
      <w:tr w:rsidR="00572F6B" w:rsidTr="002141AB">
        <w:tc>
          <w:tcPr>
            <w:tcW w:w="10187" w:type="dxa"/>
            <w:gridSpan w:val="11"/>
          </w:tcPr>
          <w:p w:rsidR="00572F6B" w:rsidRDefault="00572F6B">
            <w:r>
              <w:t>MEDICAMENTOS Y PAUTA DE ADMINISTRACIÓN</w:t>
            </w:r>
          </w:p>
        </w:tc>
      </w:tr>
      <w:tr w:rsidR="00572F6B" w:rsidTr="002141AB">
        <w:tc>
          <w:tcPr>
            <w:tcW w:w="2652" w:type="dxa"/>
            <w:gridSpan w:val="2"/>
          </w:tcPr>
          <w:p w:rsidR="00572F6B" w:rsidRDefault="00572F6B">
            <w:r>
              <w:t>NOMBRE MEDICAMENTO</w:t>
            </w:r>
          </w:p>
        </w:tc>
        <w:tc>
          <w:tcPr>
            <w:tcW w:w="1297" w:type="dxa"/>
            <w:gridSpan w:val="2"/>
          </w:tcPr>
          <w:p w:rsidR="00572F6B" w:rsidRDefault="00572F6B">
            <w:r>
              <w:t>MAÑANA</w:t>
            </w:r>
          </w:p>
        </w:tc>
        <w:tc>
          <w:tcPr>
            <w:tcW w:w="1291" w:type="dxa"/>
            <w:gridSpan w:val="2"/>
          </w:tcPr>
          <w:p w:rsidR="00572F6B" w:rsidRDefault="00572F6B">
            <w:r>
              <w:t>TARDE</w:t>
            </w:r>
          </w:p>
        </w:tc>
        <w:tc>
          <w:tcPr>
            <w:tcW w:w="1238" w:type="dxa"/>
            <w:gridSpan w:val="3"/>
          </w:tcPr>
          <w:p w:rsidR="00572F6B" w:rsidRDefault="00572F6B">
            <w:r>
              <w:t>NOCHE</w:t>
            </w:r>
          </w:p>
        </w:tc>
        <w:tc>
          <w:tcPr>
            <w:tcW w:w="3709" w:type="dxa"/>
            <w:gridSpan w:val="2"/>
          </w:tcPr>
          <w:p w:rsidR="00572F6B" w:rsidRDefault="00572F6B">
            <w:r>
              <w:t>OBSERVACIONES</w:t>
            </w:r>
          </w:p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572F6B" w:rsidTr="002141AB">
        <w:tc>
          <w:tcPr>
            <w:tcW w:w="2652" w:type="dxa"/>
            <w:gridSpan w:val="2"/>
          </w:tcPr>
          <w:p w:rsidR="00572F6B" w:rsidRDefault="00572F6B"/>
        </w:tc>
        <w:tc>
          <w:tcPr>
            <w:tcW w:w="1297" w:type="dxa"/>
            <w:gridSpan w:val="2"/>
          </w:tcPr>
          <w:p w:rsidR="00572F6B" w:rsidRDefault="00572F6B"/>
        </w:tc>
        <w:tc>
          <w:tcPr>
            <w:tcW w:w="1291" w:type="dxa"/>
            <w:gridSpan w:val="2"/>
          </w:tcPr>
          <w:p w:rsidR="00572F6B" w:rsidRDefault="00572F6B"/>
        </w:tc>
        <w:tc>
          <w:tcPr>
            <w:tcW w:w="1238" w:type="dxa"/>
            <w:gridSpan w:val="3"/>
          </w:tcPr>
          <w:p w:rsidR="00572F6B" w:rsidRDefault="00572F6B"/>
        </w:tc>
        <w:tc>
          <w:tcPr>
            <w:tcW w:w="3709" w:type="dxa"/>
            <w:gridSpan w:val="2"/>
          </w:tcPr>
          <w:p w:rsidR="00572F6B" w:rsidRDefault="00572F6B"/>
          <w:p w:rsidR="0095629F" w:rsidRDefault="0095629F"/>
        </w:tc>
      </w:tr>
      <w:tr w:rsidR="008F6F7D" w:rsidTr="002141AB">
        <w:tc>
          <w:tcPr>
            <w:tcW w:w="10187" w:type="dxa"/>
            <w:gridSpan w:val="11"/>
            <w:vAlign w:val="center"/>
          </w:tcPr>
          <w:p w:rsidR="008F6F7D" w:rsidRDefault="008F6F7D" w:rsidP="0095629F">
            <w:pPr>
              <w:jc w:val="center"/>
            </w:pPr>
            <w:r>
              <w:lastRenderedPageBreak/>
              <w:t>DESEMPEÑO DE LAS ACTIVIDADES DE LA VIDA DIARIA</w:t>
            </w:r>
          </w:p>
        </w:tc>
      </w:tr>
      <w:tr w:rsidR="0095629F" w:rsidTr="002141AB">
        <w:trPr>
          <w:cantSplit/>
          <w:trHeight w:val="1762"/>
        </w:trPr>
        <w:tc>
          <w:tcPr>
            <w:tcW w:w="1717" w:type="dxa"/>
            <w:vAlign w:val="center"/>
          </w:tcPr>
          <w:p w:rsidR="008F6F7D" w:rsidRDefault="008F6F7D" w:rsidP="0095629F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8F6F7D" w:rsidRDefault="008F6F7D" w:rsidP="0095629F">
            <w:pPr>
              <w:jc w:val="center"/>
            </w:pPr>
          </w:p>
        </w:tc>
        <w:tc>
          <w:tcPr>
            <w:tcW w:w="774" w:type="dxa"/>
            <w:gridSpan w:val="2"/>
            <w:textDirection w:val="btLr"/>
            <w:vAlign w:val="center"/>
          </w:tcPr>
          <w:p w:rsidR="0095629F" w:rsidRDefault="008F6F7D" w:rsidP="0095629F">
            <w:pPr>
              <w:ind w:left="113" w:right="113"/>
              <w:jc w:val="center"/>
            </w:pPr>
            <w:r>
              <w:t>TOTALMENTE</w:t>
            </w:r>
          </w:p>
          <w:p w:rsidR="008F6F7D" w:rsidRDefault="008F6F7D" w:rsidP="0095629F">
            <w:pPr>
              <w:ind w:left="113" w:right="113"/>
              <w:jc w:val="center"/>
            </w:pPr>
            <w:r>
              <w:t>INDEPENDIENTE</w:t>
            </w:r>
          </w:p>
        </w:tc>
        <w:tc>
          <w:tcPr>
            <w:tcW w:w="693" w:type="dxa"/>
            <w:gridSpan w:val="2"/>
            <w:textDirection w:val="btLr"/>
            <w:vAlign w:val="center"/>
          </w:tcPr>
          <w:p w:rsidR="008F6F7D" w:rsidRDefault="008F6F7D" w:rsidP="0095629F">
            <w:pPr>
              <w:ind w:left="113" w:right="113"/>
              <w:jc w:val="center"/>
            </w:pPr>
            <w:r>
              <w:t>NECESITA MÍNIMA AYUDA</w:t>
            </w:r>
          </w:p>
        </w:tc>
        <w:tc>
          <w:tcPr>
            <w:tcW w:w="844" w:type="dxa"/>
            <w:textDirection w:val="btLr"/>
            <w:vAlign w:val="center"/>
          </w:tcPr>
          <w:p w:rsidR="008F6F7D" w:rsidRDefault="008F6F7D" w:rsidP="0095629F">
            <w:pPr>
              <w:ind w:left="113" w:right="113"/>
              <w:jc w:val="center"/>
            </w:pPr>
            <w:r>
              <w:t>NECESITA GRAN AYUDA</w:t>
            </w:r>
          </w:p>
        </w:tc>
        <w:tc>
          <w:tcPr>
            <w:tcW w:w="693" w:type="dxa"/>
            <w:gridSpan w:val="2"/>
            <w:textDirection w:val="btLr"/>
            <w:vAlign w:val="center"/>
          </w:tcPr>
          <w:p w:rsidR="008F6F7D" w:rsidRDefault="008F6F7D" w:rsidP="0095629F">
            <w:pPr>
              <w:ind w:left="113" w:right="113"/>
              <w:jc w:val="center"/>
            </w:pPr>
            <w:r>
              <w:t>TOTALMENTE DEPENDIENTE</w:t>
            </w:r>
          </w:p>
        </w:tc>
        <w:tc>
          <w:tcPr>
            <w:tcW w:w="3366" w:type="dxa"/>
            <w:vAlign w:val="center"/>
          </w:tcPr>
          <w:p w:rsidR="008F6F7D" w:rsidRDefault="008F6F7D" w:rsidP="0095629F">
            <w:pPr>
              <w:jc w:val="center"/>
            </w:pPr>
            <w:r>
              <w:t>OBSERVACIONES / ADAPTACIONES</w:t>
            </w:r>
          </w:p>
        </w:tc>
      </w:tr>
      <w:tr w:rsidR="0095629F" w:rsidTr="002141AB">
        <w:trPr>
          <w:trHeight w:val="496"/>
        </w:trPr>
        <w:tc>
          <w:tcPr>
            <w:tcW w:w="1717" w:type="dxa"/>
            <w:vMerge w:val="restart"/>
            <w:vAlign w:val="center"/>
          </w:tcPr>
          <w:p w:rsidR="0095629F" w:rsidRDefault="0095629F" w:rsidP="0095629F">
            <w:pPr>
              <w:jc w:val="center"/>
            </w:pPr>
            <w:r w:rsidRPr="0095629F">
              <w:t>ALIMENTACIÓN</w:t>
            </w:r>
          </w:p>
        </w:tc>
        <w:tc>
          <w:tcPr>
            <w:tcW w:w="2100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  <w:r>
              <w:t>COMER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Merge w:val="restart"/>
            <w:vAlign w:val="center"/>
          </w:tcPr>
          <w:p w:rsidR="0095629F" w:rsidRDefault="0095629F" w:rsidP="0095629F">
            <w:pPr>
              <w:jc w:val="center"/>
            </w:pPr>
          </w:p>
          <w:p w:rsidR="0095629F" w:rsidRDefault="0095629F" w:rsidP="0095629F">
            <w:pPr>
              <w:jc w:val="center"/>
            </w:pPr>
          </w:p>
          <w:p w:rsidR="0095629F" w:rsidRDefault="0095629F" w:rsidP="0095629F"/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417"/>
        </w:trPr>
        <w:tc>
          <w:tcPr>
            <w:tcW w:w="1717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  <w:r>
              <w:t>BEBER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/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/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554"/>
        </w:trPr>
        <w:tc>
          <w:tcPr>
            <w:tcW w:w="1717" w:type="dxa"/>
            <w:vMerge w:val="restart"/>
            <w:vAlign w:val="center"/>
          </w:tcPr>
          <w:p w:rsidR="0095629F" w:rsidRDefault="0095629F" w:rsidP="0095629F">
            <w:pPr>
              <w:jc w:val="center"/>
            </w:pPr>
            <w:r>
              <w:t>ASEO PERSONAL</w:t>
            </w:r>
          </w:p>
        </w:tc>
        <w:tc>
          <w:tcPr>
            <w:tcW w:w="2100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  <w:r>
              <w:t>PEINARSE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Merge w:val="restart"/>
            <w:vAlign w:val="center"/>
          </w:tcPr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877"/>
        </w:trPr>
        <w:tc>
          <w:tcPr>
            <w:tcW w:w="1717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  <w:r>
              <w:t>LAVARSE LA CARA/MANOS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885"/>
        </w:trPr>
        <w:tc>
          <w:tcPr>
            <w:tcW w:w="1717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  <w:r>
              <w:t>LAVARSE LOS DIENTES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332"/>
        </w:trPr>
        <w:tc>
          <w:tcPr>
            <w:tcW w:w="1717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  <w:r>
              <w:t>BAÑARSE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833"/>
        </w:trPr>
        <w:tc>
          <w:tcPr>
            <w:tcW w:w="1717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  <w:r>
              <w:t>MICCIÓN / DEFECACIÓN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845"/>
        </w:trPr>
        <w:tc>
          <w:tcPr>
            <w:tcW w:w="3817" w:type="dxa"/>
            <w:gridSpan w:val="3"/>
            <w:vAlign w:val="center"/>
          </w:tcPr>
          <w:p w:rsidR="0095629F" w:rsidRDefault="0095629F" w:rsidP="0095629F">
            <w:pPr>
              <w:jc w:val="center"/>
            </w:pPr>
            <w:r>
              <w:t>VESTIDO / DESVESTIDO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Align w:val="center"/>
          </w:tcPr>
          <w:p w:rsidR="0095629F" w:rsidRDefault="0095629F" w:rsidP="0095629F">
            <w:pPr>
              <w:jc w:val="center"/>
            </w:pPr>
          </w:p>
          <w:p w:rsidR="0095629F" w:rsidRDefault="0095629F" w:rsidP="0095629F"/>
          <w:p w:rsidR="0095629F" w:rsidRDefault="0095629F" w:rsidP="0095629F"/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570"/>
        </w:trPr>
        <w:tc>
          <w:tcPr>
            <w:tcW w:w="1717" w:type="dxa"/>
            <w:vMerge w:val="restart"/>
            <w:vAlign w:val="center"/>
          </w:tcPr>
          <w:p w:rsidR="0095629F" w:rsidRDefault="0095629F" w:rsidP="0095629F">
            <w:pPr>
              <w:jc w:val="center"/>
            </w:pPr>
            <w:r>
              <w:t>DEAMBULACIÓN</w:t>
            </w:r>
          </w:p>
        </w:tc>
        <w:tc>
          <w:tcPr>
            <w:tcW w:w="2100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  <w:r>
              <w:t>MARCHA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Merge w:val="restart"/>
            <w:vAlign w:val="center"/>
          </w:tcPr>
          <w:p w:rsidR="0095629F" w:rsidRDefault="0095629F" w:rsidP="0095629F">
            <w:pPr>
              <w:jc w:val="center"/>
            </w:pPr>
          </w:p>
          <w:p w:rsidR="0095629F" w:rsidRDefault="0095629F" w:rsidP="0095629F">
            <w:pPr>
              <w:jc w:val="center"/>
            </w:pPr>
          </w:p>
          <w:p w:rsidR="0095629F" w:rsidRDefault="0095629F" w:rsidP="0095629F">
            <w:pPr>
              <w:jc w:val="center"/>
            </w:pPr>
          </w:p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1698"/>
        </w:trPr>
        <w:tc>
          <w:tcPr>
            <w:tcW w:w="1717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  <w:r>
              <w:t>TRANSFERENCIAS SILLA/CAMA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Merge/>
            <w:vAlign w:val="center"/>
          </w:tcPr>
          <w:p w:rsidR="0095629F" w:rsidRDefault="0095629F" w:rsidP="0095629F">
            <w:pPr>
              <w:jc w:val="center"/>
            </w:pPr>
          </w:p>
        </w:tc>
      </w:tr>
      <w:tr w:rsidR="0095629F" w:rsidTr="002141AB">
        <w:trPr>
          <w:trHeight w:val="1821"/>
        </w:trPr>
        <w:tc>
          <w:tcPr>
            <w:tcW w:w="3817" w:type="dxa"/>
            <w:gridSpan w:val="3"/>
            <w:vAlign w:val="center"/>
          </w:tcPr>
          <w:p w:rsidR="0095629F" w:rsidRDefault="0095629F" w:rsidP="0095629F">
            <w:pPr>
              <w:jc w:val="center"/>
            </w:pPr>
            <w:r>
              <w:t>DESCANSO/ SUEÑO</w:t>
            </w:r>
          </w:p>
        </w:tc>
        <w:tc>
          <w:tcPr>
            <w:tcW w:w="774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844" w:type="dxa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693" w:type="dxa"/>
            <w:gridSpan w:val="2"/>
            <w:vAlign w:val="center"/>
          </w:tcPr>
          <w:p w:rsidR="0095629F" w:rsidRDefault="0095629F" w:rsidP="0095629F">
            <w:pPr>
              <w:jc w:val="center"/>
            </w:pPr>
          </w:p>
        </w:tc>
        <w:tc>
          <w:tcPr>
            <w:tcW w:w="3366" w:type="dxa"/>
            <w:vAlign w:val="center"/>
          </w:tcPr>
          <w:p w:rsidR="0095629F" w:rsidRDefault="0095629F" w:rsidP="0095629F">
            <w:pPr>
              <w:jc w:val="center"/>
            </w:pPr>
          </w:p>
          <w:p w:rsidR="0095629F" w:rsidRDefault="0095629F" w:rsidP="0095629F">
            <w:pPr>
              <w:jc w:val="center"/>
            </w:pPr>
          </w:p>
          <w:p w:rsidR="0095629F" w:rsidRDefault="0095629F" w:rsidP="0095629F">
            <w:pPr>
              <w:jc w:val="center"/>
            </w:pPr>
          </w:p>
          <w:p w:rsidR="0095629F" w:rsidRDefault="0095629F" w:rsidP="0095629F">
            <w:pPr>
              <w:jc w:val="center"/>
            </w:pPr>
          </w:p>
        </w:tc>
      </w:tr>
    </w:tbl>
    <w:p w:rsidR="0095629F" w:rsidRDefault="0095629F"/>
    <w:tbl>
      <w:tblPr>
        <w:tblStyle w:val="Tablaconcuadrcula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23"/>
        <w:gridCol w:w="425"/>
        <w:gridCol w:w="567"/>
        <w:gridCol w:w="1134"/>
        <w:gridCol w:w="567"/>
        <w:gridCol w:w="709"/>
        <w:gridCol w:w="4082"/>
      </w:tblGrid>
      <w:tr w:rsidR="0095629F" w:rsidTr="002141AB">
        <w:tc>
          <w:tcPr>
            <w:tcW w:w="2723" w:type="dxa"/>
            <w:vAlign w:val="center"/>
          </w:tcPr>
          <w:p w:rsidR="008F6F7D" w:rsidRDefault="008F6F7D" w:rsidP="0095629F">
            <w:pPr>
              <w:jc w:val="center"/>
            </w:pPr>
            <w:r>
              <w:t>CAMBIOS POSTURALES DURANTE LA NOCHE</w:t>
            </w:r>
          </w:p>
        </w:tc>
        <w:tc>
          <w:tcPr>
            <w:tcW w:w="425" w:type="dxa"/>
            <w:vAlign w:val="center"/>
          </w:tcPr>
          <w:p w:rsidR="008F6F7D" w:rsidRDefault="008F6F7D" w:rsidP="0095629F">
            <w:pPr>
              <w:jc w:val="center"/>
            </w:pPr>
            <w:r>
              <w:t>SI</w:t>
            </w:r>
          </w:p>
        </w:tc>
        <w:tc>
          <w:tcPr>
            <w:tcW w:w="567" w:type="dxa"/>
            <w:vAlign w:val="center"/>
          </w:tcPr>
          <w:p w:rsidR="008F6F7D" w:rsidRDefault="008F6F7D" w:rsidP="0095629F">
            <w:pPr>
              <w:jc w:val="center"/>
            </w:pPr>
            <w:r>
              <w:t>NO</w:t>
            </w:r>
          </w:p>
        </w:tc>
        <w:tc>
          <w:tcPr>
            <w:tcW w:w="1134" w:type="dxa"/>
            <w:vAlign w:val="center"/>
          </w:tcPr>
          <w:p w:rsidR="008F6F7D" w:rsidRDefault="008F6F7D" w:rsidP="0095629F">
            <w:pPr>
              <w:jc w:val="center"/>
            </w:pPr>
            <w:r>
              <w:t>LUZ PARA DORMIR</w:t>
            </w:r>
          </w:p>
        </w:tc>
        <w:tc>
          <w:tcPr>
            <w:tcW w:w="567" w:type="dxa"/>
            <w:vAlign w:val="center"/>
          </w:tcPr>
          <w:p w:rsidR="008F6F7D" w:rsidRDefault="008F6F7D" w:rsidP="0095629F">
            <w:pPr>
              <w:jc w:val="center"/>
            </w:pPr>
            <w:r>
              <w:t>SI</w:t>
            </w:r>
          </w:p>
        </w:tc>
        <w:tc>
          <w:tcPr>
            <w:tcW w:w="709" w:type="dxa"/>
            <w:vAlign w:val="center"/>
          </w:tcPr>
          <w:p w:rsidR="008F6F7D" w:rsidRDefault="008F6F7D" w:rsidP="0095629F">
            <w:pPr>
              <w:jc w:val="center"/>
            </w:pPr>
            <w:r>
              <w:t>NO</w:t>
            </w:r>
          </w:p>
        </w:tc>
        <w:tc>
          <w:tcPr>
            <w:tcW w:w="4082" w:type="dxa"/>
            <w:vAlign w:val="center"/>
          </w:tcPr>
          <w:p w:rsidR="0095629F" w:rsidRDefault="0095629F" w:rsidP="0095629F"/>
          <w:p w:rsidR="0095629F" w:rsidRDefault="0095629F" w:rsidP="0095629F"/>
          <w:p w:rsidR="0095629F" w:rsidRDefault="0095629F" w:rsidP="0095629F"/>
          <w:p w:rsidR="0095629F" w:rsidRDefault="0095629F" w:rsidP="0095629F"/>
          <w:p w:rsidR="0095629F" w:rsidRDefault="0095629F" w:rsidP="0095629F"/>
          <w:p w:rsidR="0095629F" w:rsidRDefault="0095629F" w:rsidP="0095629F"/>
        </w:tc>
      </w:tr>
    </w:tbl>
    <w:p w:rsidR="0095629F" w:rsidRDefault="0095629F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8F6F7D" w:rsidTr="002141AB">
        <w:tc>
          <w:tcPr>
            <w:tcW w:w="8755" w:type="dxa"/>
          </w:tcPr>
          <w:p w:rsidR="008F6F7D" w:rsidRDefault="008F6F7D">
            <w:r>
              <w:t>OTROS DATOS DE INTERÉS</w:t>
            </w:r>
          </w:p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8F6F7D" w:rsidRDefault="008F6F7D"/>
          <w:p w:rsidR="0095629F" w:rsidRDefault="0095629F"/>
          <w:p w:rsidR="0095629F" w:rsidRDefault="0095629F"/>
          <w:p w:rsidR="0095629F" w:rsidRDefault="0095629F"/>
          <w:p w:rsidR="008F6F7D" w:rsidRDefault="008F6F7D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95629F" w:rsidRDefault="0095629F"/>
          <w:p w:rsidR="008F6F7D" w:rsidRDefault="008F6F7D"/>
        </w:tc>
      </w:tr>
    </w:tbl>
    <w:p w:rsidR="0095629F" w:rsidRDefault="0095629F"/>
    <w:sectPr w:rsidR="0095629F" w:rsidSect="00362F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94" w:rsidRDefault="005D4994" w:rsidP="0095629F">
      <w:pPr>
        <w:spacing w:after="0" w:line="240" w:lineRule="auto"/>
      </w:pPr>
      <w:r>
        <w:separator/>
      </w:r>
    </w:p>
  </w:endnote>
  <w:endnote w:type="continuationSeparator" w:id="0">
    <w:p w:rsidR="005D4994" w:rsidRDefault="005D4994" w:rsidP="0095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94" w:rsidRDefault="005D4994" w:rsidP="0095629F">
      <w:pPr>
        <w:spacing w:after="0" w:line="240" w:lineRule="auto"/>
      </w:pPr>
      <w:r>
        <w:separator/>
      </w:r>
    </w:p>
  </w:footnote>
  <w:footnote w:type="continuationSeparator" w:id="0">
    <w:p w:rsidR="005D4994" w:rsidRDefault="005D4994" w:rsidP="0095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AB" w:rsidRDefault="002141AB">
    <w:pPr>
      <w:pStyle w:val="Encabezado"/>
    </w:pPr>
    <w:r>
      <w:t>FICHA TÉCNICA                                                                                                            JUNIO 2019</w:t>
    </w:r>
  </w:p>
  <w:p w:rsidR="0095629F" w:rsidRDefault="009562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AB"/>
    <w:rsid w:val="00126D4F"/>
    <w:rsid w:val="002141AB"/>
    <w:rsid w:val="002906D2"/>
    <w:rsid w:val="002B174A"/>
    <w:rsid w:val="002C3EA1"/>
    <w:rsid w:val="003164A4"/>
    <w:rsid w:val="0033388A"/>
    <w:rsid w:val="00362F28"/>
    <w:rsid w:val="004333A6"/>
    <w:rsid w:val="004A6F96"/>
    <w:rsid w:val="00500012"/>
    <w:rsid w:val="00572F6B"/>
    <w:rsid w:val="005D4994"/>
    <w:rsid w:val="006976BB"/>
    <w:rsid w:val="008843EC"/>
    <w:rsid w:val="00887F81"/>
    <w:rsid w:val="008F6F7D"/>
    <w:rsid w:val="0094724F"/>
    <w:rsid w:val="0095629F"/>
    <w:rsid w:val="00A36033"/>
    <w:rsid w:val="00A527F7"/>
    <w:rsid w:val="00A60BCC"/>
    <w:rsid w:val="00CB754B"/>
    <w:rsid w:val="00D30118"/>
    <w:rsid w:val="00E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32A2"/>
  <w15:docId w15:val="{E4EF994D-FB4F-44A0-8502-173C4C6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29F"/>
  </w:style>
  <w:style w:type="paragraph" w:styleId="Piedepgina">
    <w:name w:val="footer"/>
    <w:basedOn w:val="Normal"/>
    <w:link w:val="PiedepginaCar"/>
    <w:uiPriority w:val="99"/>
    <w:unhideWhenUsed/>
    <w:rsid w:val="00956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Ficha_Usuar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Ficha_Usuarios</Template>
  <TotalTime>5</TotalTime>
  <Pages>3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Moreno Celma</dc:creator>
  <cp:lastModifiedBy>Jorge Moreno Celma</cp:lastModifiedBy>
  <cp:revision>1</cp:revision>
  <dcterms:created xsi:type="dcterms:W3CDTF">2019-06-04T10:05:00Z</dcterms:created>
  <dcterms:modified xsi:type="dcterms:W3CDTF">2019-06-04T10:10:00Z</dcterms:modified>
</cp:coreProperties>
</file>